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11" w:rsidRDefault="00554DD9">
      <w:pPr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-674958</wp:posOffset>
            </wp:positionV>
            <wp:extent cx="2224585" cy="1162203"/>
            <wp:effectExtent l="0" t="0" r="4445" b="0"/>
            <wp:wrapNone/>
            <wp:docPr id="1" name="Grafik 1" descr="C:\Users\u33y7ap\AppData\Local\Microsoft\Windows\INetCache\Content.Word\Logo F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33y7ap\AppData\Local\Microsoft\Windows\INetCache\Content.Word\Logo FC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85" cy="11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C11">
        <w:rPr>
          <w:rFonts w:ascii="Verdana" w:hAnsi="Verdana"/>
          <w:sz w:val="18"/>
          <w:szCs w:val="18"/>
        </w:rPr>
        <w:t xml:space="preserve">                            </w:t>
      </w:r>
    </w:p>
    <w:p w:rsidR="00554DD9" w:rsidRDefault="00554DD9" w:rsidP="00B1512B">
      <w:pPr>
        <w:rPr>
          <w:rFonts w:ascii="Verdana" w:hAnsi="Verdana"/>
          <w:b/>
          <w:sz w:val="28"/>
          <w:szCs w:val="18"/>
          <w:highlight w:val="lightGray"/>
        </w:rPr>
      </w:pPr>
    </w:p>
    <w:p w:rsidR="00B1512B" w:rsidRPr="00B1512B" w:rsidRDefault="00554DD9" w:rsidP="00B1512B">
      <w:pPr>
        <w:jc w:val="center"/>
        <w:rPr>
          <w:rFonts w:ascii="Verdana" w:hAnsi="Verdana"/>
          <w:b/>
          <w:sz w:val="28"/>
          <w:szCs w:val="18"/>
        </w:rPr>
      </w:pPr>
      <w:r w:rsidRPr="005B2FAE">
        <w:rPr>
          <w:rFonts w:ascii="Verdana" w:hAnsi="Verdana"/>
          <w:b/>
          <w:sz w:val="28"/>
          <w:szCs w:val="18"/>
        </w:rPr>
        <w:t>Sie füllen aus – wir informieren.</w:t>
      </w:r>
    </w:p>
    <w:p w:rsidR="00383A9E" w:rsidRDefault="00045CC9" w:rsidP="00AB1062">
      <w:pPr>
        <w:rPr>
          <w:rFonts w:ascii="Verdana" w:hAnsi="Verdana"/>
          <w:sz w:val="18"/>
          <w:szCs w:val="18"/>
        </w:rPr>
      </w:pPr>
      <w:r w:rsidRPr="005B2FAE">
        <w:rPr>
          <w:rFonts w:ascii="Verdana" w:hAnsi="Verdana"/>
          <w:sz w:val="18"/>
          <w:szCs w:val="18"/>
        </w:rPr>
        <w:t>Kontaktlos aber doch persönlich – ganz nach dem Motto „Sie füllen aus – wir informieren“ möchten wir Sie</w:t>
      </w:r>
      <w:r w:rsidR="005B2FAE" w:rsidRPr="005B2FAE">
        <w:rPr>
          <w:rFonts w:ascii="Verdana" w:hAnsi="Verdana"/>
          <w:sz w:val="18"/>
          <w:szCs w:val="18"/>
        </w:rPr>
        <w:t xml:space="preserve"> risikolos und sehr persönlich</w:t>
      </w:r>
      <w:r w:rsidRPr="005B2FAE">
        <w:rPr>
          <w:rFonts w:ascii="Verdana" w:hAnsi="Verdana"/>
          <w:sz w:val="18"/>
          <w:szCs w:val="18"/>
        </w:rPr>
        <w:t xml:space="preserve">, trotz </w:t>
      </w:r>
      <w:r w:rsidR="005B2FAE" w:rsidRPr="005B2FAE">
        <w:rPr>
          <w:rFonts w:ascii="Verdana" w:hAnsi="Verdana"/>
          <w:sz w:val="18"/>
          <w:szCs w:val="18"/>
        </w:rPr>
        <w:t>COVID-19</w:t>
      </w:r>
      <w:r w:rsidRPr="005B2FAE">
        <w:rPr>
          <w:rFonts w:ascii="Verdana" w:hAnsi="Verdana"/>
          <w:sz w:val="18"/>
          <w:szCs w:val="18"/>
        </w:rPr>
        <w:t>, individuell und präzise beraten.</w:t>
      </w:r>
      <w:r w:rsidR="00AB1062" w:rsidRPr="005B2FAE">
        <w:rPr>
          <w:rFonts w:ascii="Verdana" w:hAnsi="Verdana"/>
          <w:sz w:val="18"/>
          <w:szCs w:val="18"/>
        </w:rPr>
        <w:t xml:space="preserve"> Dieses Informationsblatt ermöglicht es unserem professionellen Beratungsteam Ihnen Produktinformationen, Alternativen und Preise schnellstmöglich zu übermitteln. Bitte senden Sie </w:t>
      </w:r>
      <w:r w:rsidR="007E22FC" w:rsidRPr="005B2FAE">
        <w:rPr>
          <w:rFonts w:ascii="Verdana" w:hAnsi="Verdana"/>
          <w:sz w:val="18"/>
          <w:szCs w:val="18"/>
        </w:rPr>
        <w:t xml:space="preserve">uns </w:t>
      </w:r>
      <w:r w:rsidR="00AB1062" w:rsidRPr="005B2FAE">
        <w:rPr>
          <w:rFonts w:ascii="Verdana" w:hAnsi="Verdana"/>
          <w:sz w:val="18"/>
          <w:szCs w:val="18"/>
        </w:rPr>
        <w:t xml:space="preserve">das ausgefüllte </w:t>
      </w:r>
      <w:r w:rsidR="007E22FC" w:rsidRPr="005B2FAE">
        <w:rPr>
          <w:rFonts w:ascii="Verdana" w:hAnsi="Verdana"/>
          <w:sz w:val="18"/>
          <w:szCs w:val="18"/>
        </w:rPr>
        <w:t>Blatt per Mail an</w:t>
      </w:r>
      <w:r w:rsidR="005F52F4" w:rsidRPr="005B2FAE">
        <w:rPr>
          <w:rFonts w:ascii="Verdana" w:hAnsi="Verdana"/>
          <w:sz w:val="18"/>
          <w:szCs w:val="18"/>
        </w:rPr>
        <w:t xml:space="preserve"> </w:t>
      </w:r>
      <w:hyperlink r:id="rId7" w:history="1">
        <w:r w:rsidR="005F52F4" w:rsidRPr="005B2FAE">
          <w:rPr>
            <w:rStyle w:val="Hyperlink"/>
            <w:rFonts w:ascii="Verdana" w:hAnsi="Verdana"/>
            <w:sz w:val="18"/>
            <w:szCs w:val="18"/>
          </w:rPr>
          <w:t>welcome@fct.at</w:t>
        </w:r>
      </w:hyperlink>
      <w:r w:rsidR="005F52F4" w:rsidRPr="005B2FAE">
        <w:rPr>
          <w:rFonts w:ascii="Verdana" w:hAnsi="Verdana"/>
          <w:sz w:val="18"/>
          <w:szCs w:val="18"/>
        </w:rPr>
        <w:t xml:space="preserve"> </w:t>
      </w:r>
      <w:r w:rsidR="007E22FC" w:rsidRPr="005B2FAE">
        <w:rPr>
          <w:rFonts w:ascii="Verdana" w:hAnsi="Verdana"/>
          <w:sz w:val="18"/>
          <w:szCs w:val="18"/>
        </w:rPr>
        <w:t xml:space="preserve">retour. </w:t>
      </w:r>
      <w:r w:rsidR="00B1512B">
        <w:rPr>
          <w:rFonts w:ascii="Verdana" w:hAnsi="Verdana"/>
          <w:sz w:val="18"/>
          <w:szCs w:val="18"/>
        </w:rPr>
        <w:br/>
      </w:r>
    </w:p>
    <w:p w:rsidR="0095396C" w:rsidRPr="00045CC9" w:rsidRDefault="00554DD9" w:rsidP="00045CC9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20"/>
          <w:szCs w:val="18"/>
        </w:rPr>
      </w:pPr>
      <w:r w:rsidRPr="00045CC9">
        <w:rPr>
          <w:rFonts w:ascii="Verdana" w:hAnsi="Verdana"/>
          <w:b/>
          <w:sz w:val="20"/>
          <w:szCs w:val="18"/>
        </w:rPr>
        <w:t>Name:</w:t>
      </w:r>
      <w:r w:rsidR="00760C05" w:rsidRPr="00045CC9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-1963881569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95396C" w:rsidRPr="00045CC9" w:rsidRDefault="0095396C" w:rsidP="00045CC9">
      <w:pPr>
        <w:spacing w:after="0" w:line="240" w:lineRule="auto"/>
        <w:rPr>
          <w:rFonts w:ascii="Verdana" w:hAnsi="Verdana"/>
          <w:b/>
          <w:sz w:val="20"/>
          <w:szCs w:val="18"/>
        </w:rPr>
      </w:pPr>
    </w:p>
    <w:p w:rsidR="0095396C" w:rsidRPr="00045CC9" w:rsidRDefault="00453D6D" w:rsidP="00045CC9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20"/>
          <w:szCs w:val="18"/>
        </w:rPr>
      </w:pPr>
      <w:r w:rsidRPr="00045CC9">
        <w:rPr>
          <w:rFonts w:ascii="Verdana" w:hAnsi="Verdana"/>
          <w:b/>
          <w:sz w:val="20"/>
          <w:szCs w:val="18"/>
        </w:rPr>
        <w:t>Telefonnummer:</w:t>
      </w:r>
      <w:r w:rsidR="00760C05" w:rsidRPr="00045CC9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293186571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95396C" w:rsidRPr="00045CC9" w:rsidRDefault="0095396C" w:rsidP="00045CC9">
      <w:pPr>
        <w:spacing w:after="0" w:line="240" w:lineRule="auto"/>
        <w:rPr>
          <w:rFonts w:ascii="Verdana" w:hAnsi="Verdana"/>
          <w:b/>
          <w:sz w:val="20"/>
          <w:szCs w:val="18"/>
        </w:rPr>
      </w:pPr>
    </w:p>
    <w:p w:rsidR="00453D6D" w:rsidRPr="00045CC9" w:rsidRDefault="00453D6D" w:rsidP="00045CC9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20"/>
          <w:szCs w:val="18"/>
        </w:rPr>
      </w:pPr>
      <w:r w:rsidRPr="00045CC9">
        <w:rPr>
          <w:rFonts w:ascii="Verdana" w:hAnsi="Verdana"/>
          <w:b/>
          <w:sz w:val="20"/>
          <w:szCs w:val="18"/>
        </w:rPr>
        <w:t>E-Mail-Adresse:</w:t>
      </w:r>
      <w:r w:rsidR="00760C05" w:rsidRPr="00045CC9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-1861121215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045CC9" w:rsidRPr="00383A9E" w:rsidRDefault="00045CC9" w:rsidP="00383A9E">
      <w:pPr>
        <w:rPr>
          <w:rFonts w:ascii="Verdana" w:hAnsi="Verdana"/>
          <w:b/>
          <w:sz w:val="20"/>
          <w:szCs w:val="18"/>
        </w:rPr>
      </w:pPr>
    </w:p>
    <w:p w:rsidR="00045CC9" w:rsidRDefault="00453D6D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Einsatzbereich (Badezimmer, Küche, Terrasse):</w:t>
      </w:r>
      <w:r w:rsidR="00760C05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-1854714015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453D6D" w:rsidRPr="00383A9E" w:rsidRDefault="00453D6D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453D6D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Boden und/oder Wand:</w:t>
      </w:r>
      <w:r w:rsidR="00760C05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-1628544056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453D6D" w:rsidRPr="00760C05" w:rsidRDefault="00453D6D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453D6D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Farbrichtung:</w:t>
      </w:r>
      <w:r w:rsidR="00760C05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906732108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453D6D" w:rsidRPr="00383A9E" w:rsidRDefault="00453D6D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383A9E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Stilrichtung:</w:t>
      </w:r>
      <w:r w:rsidR="00760C05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-1714878307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383A9E" w:rsidRPr="00383A9E" w:rsidRDefault="00383A9E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453D6D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Format der Fliese:</w:t>
      </w:r>
      <w:r w:rsidR="00045CC9" w:rsidRPr="00045CC9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1313707294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5B2FAE" w:rsidRPr="00383A9E" w:rsidRDefault="005B2FAE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5B2FAE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Gewünschte Menge per Produkt?</w:t>
      </w:r>
      <w:sdt>
        <w:sdtPr>
          <w:rPr>
            <w:rFonts w:ascii="Verdana" w:hAnsi="Verdana"/>
            <w:b/>
            <w:sz w:val="20"/>
            <w:szCs w:val="18"/>
          </w:rPr>
          <w:id w:val="-1298134642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5B2FAE" w:rsidRPr="00383A9E" w:rsidRDefault="005B2FAE" w:rsidP="005B2FAE">
      <w:pPr>
        <w:spacing w:after="0"/>
        <w:rPr>
          <w:rFonts w:ascii="Verdana" w:hAnsi="Verdana"/>
          <w:b/>
          <w:sz w:val="20"/>
          <w:szCs w:val="18"/>
        </w:rPr>
      </w:pPr>
    </w:p>
    <w:p w:rsidR="005B2FAE" w:rsidRDefault="005B2FAE" w:rsidP="005B2FAE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Ihre Budget-/Preisvorstellung per €/m² inkl. 20% Ust.?</w:t>
      </w:r>
      <w:r w:rsidR="00275FE0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307980346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B854F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5B2FAE" w:rsidRPr="00383A9E" w:rsidRDefault="005B2FAE" w:rsidP="005B2FAE">
      <w:pPr>
        <w:spacing w:after="0"/>
        <w:rPr>
          <w:rFonts w:ascii="Verdana" w:hAnsi="Verdana"/>
          <w:b/>
          <w:sz w:val="20"/>
          <w:szCs w:val="18"/>
        </w:rPr>
      </w:pPr>
    </w:p>
    <w:p w:rsidR="005B2FAE" w:rsidRDefault="005B2FAE" w:rsidP="005B2FAE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Sonstige Anmerkungen:</w:t>
      </w:r>
      <w:r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-1413774115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045CC9" w:rsidRPr="00383A9E" w:rsidRDefault="00045CC9" w:rsidP="00383A9E">
      <w:pPr>
        <w:rPr>
          <w:rFonts w:ascii="Verdana" w:hAnsi="Verdana"/>
          <w:b/>
          <w:sz w:val="20"/>
          <w:szCs w:val="18"/>
        </w:rPr>
      </w:pPr>
    </w:p>
    <w:p w:rsidR="00045CC9" w:rsidRDefault="00453D6D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Haben Sie bereits einen Fliesenleger</w:t>
      </w:r>
      <w:r w:rsidR="00383A9E" w:rsidRPr="00383A9E">
        <w:rPr>
          <w:rFonts w:ascii="Verdana" w:hAnsi="Verdana"/>
          <w:b/>
          <w:sz w:val="20"/>
          <w:szCs w:val="18"/>
        </w:rPr>
        <w:t xml:space="preserve"> (ja/nein)</w:t>
      </w:r>
      <w:r w:rsidRPr="00383A9E">
        <w:rPr>
          <w:rFonts w:ascii="Verdana" w:hAnsi="Verdana"/>
          <w:b/>
          <w:sz w:val="20"/>
          <w:szCs w:val="18"/>
        </w:rPr>
        <w:t>?</w:t>
      </w:r>
      <w:r w:rsidR="00760C05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1993682093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453D6D" w:rsidRPr="00383A9E" w:rsidRDefault="00453D6D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045CC9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Wenn ja, Name des Fliesenlegers</w:t>
      </w:r>
      <w:r w:rsidR="00453D6D" w:rsidRPr="00383A9E">
        <w:rPr>
          <w:rFonts w:ascii="Verdana" w:hAnsi="Verdana"/>
          <w:b/>
          <w:sz w:val="20"/>
          <w:szCs w:val="18"/>
        </w:rPr>
        <w:t>?</w:t>
      </w:r>
      <w:r w:rsidRPr="00045CC9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749697227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554DD9" w:rsidRPr="00383A9E" w:rsidRDefault="00554DD9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383A9E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Lieferung erwünscht</w:t>
      </w:r>
      <w:r w:rsidR="005B2FAE">
        <w:rPr>
          <w:rFonts w:ascii="Verdana" w:hAnsi="Verdana"/>
          <w:b/>
          <w:sz w:val="20"/>
          <w:szCs w:val="18"/>
        </w:rPr>
        <w:t>*</w:t>
      </w:r>
      <w:r w:rsidRPr="00383A9E">
        <w:rPr>
          <w:rFonts w:ascii="Verdana" w:hAnsi="Verdana"/>
          <w:b/>
          <w:sz w:val="20"/>
          <w:szCs w:val="18"/>
        </w:rPr>
        <w:t xml:space="preserve"> (ja/nein)?</w:t>
      </w:r>
      <w:r w:rsidR="00760C05">
        <w:rPr>
          <w:rFonts w:ascii="Verdana" w:hAnsi="Verdana"/>
          <w:b/>
          <w:sz w:val="20"/>
          <w:szCs w:val="18"/>
        </w:rPr>
        <w:t xml:space="preserve"> </w:t>
      </w:r>
      <w:sdt>
        <w:sdtPr>
          <w:rPr>
            <w:rFonts w:ascii="Verdana" w:hAnsi="Verdana"/>
            <w:b/>
            <w:sz w:val="20"/>
            <w:szCs w:val="18"/>
          </w:rPr>
          <w:id w:val="1476341047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383A9E" w:rsidRPr="00383A9E" w:rsidRDefault="00383A9E" w:rsidP="00045CC9">
      <w:pPr>
        <w:spacing w:after="0"/>
        <w:rPr>
          <w:rFonts w:ascii="Verdana" w:hAnsi="Verdana"/>
          <w:b/>
          <w:sz w:val="20"/>
          <w:szCs w:val="18"/>
        </w:rPr>
      </w:pPr>
    </w:p>
    <w:p w:rsidR="00045CC9" w:rsidRDefault="00383A9E" w:rsidP="00045CC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18"/>
        </w:rPr>
      </w:pPr>
      <w:r w:rsidRPr="00383A9E">
        <w:rPr>
          <w:rFonts w:ascii="Verdana" w:hAnsi="Verdana"/>
          <w:b/>
          <w:sz w:val="20"/>
          <w:szCs w:val="18"/>
        </w:rPr>
        <w:t>Wenn ja, Lieferadresse:</w:t>
      </w:r>
      <w:r w:rsidR="00045CC9" w:rsidRPr="00045CC9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949699050"/>
          <w:placeholder>
            <w:docPart w:val="8609240726144C50BD447D4D13E6E03D"/>
          </w:placeholder>
          <w:showingPlcHdr/>
          <w:text/>
        </w:sdtPr>
        <w:sdtEndPr/>
        <w:sdtContent>
          <w:r w:rsidR="00275FE0" w:rsidRPr="005F1F63">
            <w:rPr>
              <w:rStyle w:val="Platzhaltertext"/>
            </w:rPr>
            <w:t>Klicken oder tippen Sie hier, um Text einzugeben.</w:t>
          </w:r>
        </w:sdtContent>
      </w:sdt>
    </w:p>
    <w:p w:rsidR="005F52F4" w:rsidRPr="00383A9E" w:rsidRDefault="005F52F4" w:rsidP="00383A9E">
      <w:pPr>
        <w:rPr>
          <w:rFonts w:ascii="Verdana" w:hAnsi="Verdana"/>
          <w:b/>
          <w:sz w:val="20"/>
          <w:szCs w:val="18"/>
        </w:rPr>
      </w:pPr>
    </w:p>
    <w:p w:rsidR="0095396C" w:rsidRPr="005B2FAE" w:rsidRDefault="007E22FC" w:rsidP="00EE0C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Wir bemühen uns Ihr Anliegen so schnell als möglich zu bearbeiten und stehen Ihnen auch gerne </w:t>
      </w:r>
      <w:r w:rsidRPr="007E22FC">
        <w:rPr>
          <w:rFonts w:ascii="Verdana" w:hAnsi="Verdana"/>
          <w:b/>
          <w:sz w:val="18"/>
          <w:szCs w:val="18"/>
        </w:rPr>
        <w:t>telefonisch</w:t>
      </w:r>
      <w:r>
        <w:rPr>
          <w:rFonts w:ascii="Verdana" w:hAnsi="Verdana"/>
          <w:sz w:val="18"/>
          <w:szCs w:val="18"/>
        </w:rPr>
        <w:t xml:space="preserve"> </w:t>
      </w:r>
      <w:r w:rsidR="005B2FAE">
        <w:rPr>
          <w:rFonts w:ascii="Verdana" w:hAnsi="Verdana"/>
          <w:b/>
          <w:sz w:val="18"/>
          <w:szCs w:val="18"/>
        </w:rPr>
        <w:t xml:space="preserve">(+43 </w:t>
      </w:r>
      <w:r w:rsidRPr="007E22FC">
        <w:rPr>
          <w:rFonts w:ascii="Verdana" w:hAnsi="Verdana"/>
          <w:b/>
          <w:sz w:val="18"/>
          <w:szCs w:val="18"/>
        </w:rPr>
        <w:t>512</w:t>
      </w:r>
      <w:r>
        <w:rPr>
          <w:rFonts w:ascii="Verdana" w:hAnsi="Verdana"/>
          <w:b/>
          <w:sz w:val="18"/>
          <w:szCs w:val="18"/>
        </w:rPr>
        <w:t xml:space="preserve"> 36</w:t>
      </w:r>
      <w:r w:rsidR="005F52F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44</w:t>
      </w:r>
      <w:r w:rsidR="005F52F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44</w:t>
      </w:r>
      <w:r w:rsidRPr="007E22FC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oder per </w:t>
      </w:r>
      <w:r w:rsidRPr="007E22FC">
        <w:rPr>
          <w:rFonts w:ascii="Verdana" w:hAnsi="Verdana"/>
          <w:b/>
          <w:sz w:val="18"/>
          <w:szCs w:val="18"/>
        </w:rPr>
        <w:t>WhatsApp (</w:t>
      </w:r>
      <w:r w:rsidR="005B2FAE">
        <w:rPr>
          <w:rFonts w:ascii="Verdana" w:hAnsi="Verdana"/>
          <w:b/>
          <w:sz w:val="18"/>
          <w:szCs w:val="18"/>
        </w:rPr>
        <w:t xml:space="preserve">+43 </w:t>
      </w:r>
      <w:r>
        <w:rPr>
          <w:rFonts w:ascii="Verdana" w:hAnsi="Verdana"/>
          <w:b/>
          <w:sz w:val="18"/>
          <w:szCs w:val="18"/>
        </w:rPr>
        <w:t>660</w:t>
      </w:r>
      <w:r w:rsidR="005F52F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60</w:t>
      </w:r>
      <w:r w:rsidR="005F52F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790</w:t>
      </w:r>
      <w:r w:rsidR="005F52F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30)</w:t>
      </w:r>
      <w:r>
        <w:rPr>
          <w:rFonts w:ascii="Verdana" w:hAnsi="Verdana"/>
          <w:sz w:val="18"/>
          <w:szCs w:val="18"/>
        </w:rPr>
        <w:t xml:space="preserve"> zur Verfügung.</w:t>
      </w:r>
      <w:r w:rsidR="005B2FAE">
        <w:rPr>
          <w:rFonts w:ascii="Verdana" w:hAnsi="Verdana"/>
          <w:sz w:val="18"/>
          <w:szCs w:val="18"/>
        </w:rPr>
        <w:br/>
      </w:r>
      <w:r w:rsidR="005B2FAE">
        <w:rPr>
          <w:rFonts w:ascii="Verdana" w:hAnsi="Verdana"/>
          <w:sz w:val="18"/>
          <w:szCs w:val="18"/>
        </w:rPr>
        <w:br/>
      </w:r>
    </w:p>
    <w:sectPr w:rsidR="0095396C" w:rsidRPr="005B2FAE" w:rsidSect="00554DD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81" w:rsidRDefault="00DB7081" w:rsidP="00EE0C11">
      <w:pPr>
        <w:spacing w:after="0" w:line="240" w:lineRule="auto"/>
      </w:pPr>
      <w:r>
        <w:separator/>
      </w:r>
    </w:p>
  </w:endnote>
  <w:endnote w:type="continuationSeparator" w:id="0">
    <w:p w:rsidR="00DB7081" w:rsidRDefault="00DB7081" w:rsidP="00EE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81" w:rsidRDefault="00DB7081" w:rsidP="00EE0C11">
      <w:pPr>
        <w:spacing w:after="0" w:line="240" w:lineRule="auto"/>
      </w:pPr>
      <w:r>
        <w:separator/>
      </w:r>
    </w:p>
  </w:footnote>
  <w:footnote w:type="continuationSeparator" w:id="0">
    <w:p w:rsidR="00DB7081" w:rsidRDefault="00DB7081" w:rsidP="00EE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4" w:rsidRDefault="005F52F4">
    <w:pPr>
      <w:pStyle w:val="Kopfzeile"/>
    </w:pPr>
    <w:r>
      <w:t>FCT Fliesencenter Tirol GmbH</w:t>
    </w:r>
    <w:r>
      <w:br/>
      <w:t>Stadlweg 36, 6020 Innsbruck</w:t>
    </w:r>
    <w:r>
      <w:br/>
      <w:t>Tel.: 0512/36 44 44</w:t>
    </w:r>
    <w:r>
      <w:br/>
      <w:t>welcome@fct.at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Tr0zbz9etiIoFCGxOHc/3zhz4nt40ILHrU82PSXpn3WsBhb09rMeAPKXyaqQJDR0ifPmRmArYsrQm9B4XILrmA==" w:salt="7NwWhlqnyqx1SdJocD/1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8A"/>
    <w:rsid w:val="00045CC9"/>
    <w:rsid w:val="000E6358"/>
    <w:rsid w:val="00200EC2"/>
    <w:rsid w:val="00275FE0"/>
    <w:rsid w:val="002936EF"/>
    <w:rsid w:val="00383A9E"/>
    <w:rsid w:val="00453D6D"/>
    <w:rsid w:val="004F15B3"/>
    <w:rsid w:val="00554DD9"/>
    <w:rsid w:val="005B2FAE"/>
    <w:rsid w:val="005F52F4"/>
    <w:rsid w:val="006403C9"/>
    <w:rsid w:val="006F4B2F"/>
    <w:rsid w:val="00760C05"/>
    <w:rsid w:val="007E22FC"/>
    <w:rsid w:val="0083708A"/>
    <w:rsid w:val="0095396C"/>
    <w:rsid w:val="00962BD6"/>
    <w:rsid w:val="00A00D5E"/>
    <w:rsid w:val="00AB1062"/>
    <w:rsid w:val="00B1512B"/>
    <w:rsid w:val="00B74C3C"/>
    <w:rsid w:val="00B854F5"/>
    <w:rsid w:val="00DB7081"/>
    <w:rsid w:val="00E37783"/>
    <w:rsid w:val="00EE0C11"/>
    <w:rsid w:val="00E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BA51-7035-4983-9155-0A434597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EC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C1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C11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E22F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E0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75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elcome@fc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3y7ap\Desktop\FCT\Sie%20f&#252;llen%20aus-wir%20informie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09240726144C50BD447D4D13E6E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AEF99-5D2F-4E5F-AF1F-C8DF065FD958}"/>
      </w:docPartPr>
      <w:docPartBody>
        <w:p w:rsidR="00C23CD8" w:rsidRDefault="00775161">
          <w:pPr>
            <w:pStyle w:val="8609240726144C50BD447D4D13E6E03D"/>
          </w:pPr>
          <w:r w:rsidRPr="005F1F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61"/>
    <w:rsid w:val="00775161"/>
    <w:rsid w:val="00C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609240726144C50BD447D4D13E6E03D">
    <w:name w:val="8609240726144C50BD447D4D13E6E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 füllen aus-wir informieren</Template>
  <TotalTime>0</TotalTime>
  <Pages>1</Pages>
  <Words>260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A1 Telekom Austria AG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Pescosta Lisa</dc:creator>
  <cp:keywords/>
  <dc:description/>
  <cp:lastModifiedBy>Marvin Hueskes</cp:lastModifiedBy>
  <cp:revision>2</cp:revision>
  <cp:lastPrinted>2020-03-25T19:32:00Z</cp:lastPrinted>
  <dcterms:created xsi:type="dcterms:W3CDTF">2020-04-15T07:36:00Z</dcterms:created>
  <dcterms:modified xsi:type="dcterms:W3CDTF">2020-04-15T07:36:00Z</dcterms:modified>
</cp:coreProperties>
</file>